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7BB7C" w14:textId="0D385383" w:rsidR="00B46993" w:rsidRDefault="00021FD4" w:rsidP="00021FD4">
      <w:pPr>
        <w:pStyle w:val="1"/>
        <w:spacing w:before="180"/>
      </w:pPr>
      <w:r>
        <w:rPr>
          <w:rFonts w:hint="eastAsia"/>
        </w:rPr>
        <w:t>質問書</w:t>
      </w:r>
    </w:p>
    <w:p w14:paraId="218A446F" w14:textId="77777777" w:rsidR="00021FD4" w:rsidRDefault="00021FD4" w:rsidP="00021FD4"/>
    <w:p w14:paraId="1B259EC0" w14:textId="63301215" w:rsidR="00021FD4" w:rsidRPr="00021FD4" w:rsidRDefault="00021FD4" w:rsidP="00021FD4">
      <w:pPr>
        <w:pStyle w:val="a3"/>
        <w:tabs>
          <w:tab w:val="right" w:pos="3600"/>
        </w:tabs>
        <w:ind w:left="480" w:firstLine="240"/>
      </w:pPr>
      <w:r>
        <w:tab/>
      </w:r>
      <w:r w:rsidRPr="00021FD4">
        <w:rPr>
          <w:rFonts w:hint="eastAsia"/>
        </w:rPr>
        <w:t>所属：</w:t>
      </w:r>
    </w:p>
    <w:p w14:paraId="0D47EA9E" w14:textId="46329B00" w:rsidR="00021FD4" w:rsidRPr="00021FD4" w:rsidRDefault="00021FD4" w:rsidP="00021FD4">
      <w:pPr>
        <w:pStyle w:val="a3"/>
        <w:tabs>
          <w:tab w:val="right" w:pos="3600"/>
        </w:tabs>
        <w:ind w:left="480" w:firstLine="240"/>
      </w:pPr>
      <w:r>
        <w:tab/>
      </w:r>
      <w:r w:rsidRPr="00021FD4">
        <w:rPr>
          <w:rFonts w:hint="eastAsia"/>
        </w:rPr>
        <w:t>氏名：</w:t>
      </w:r>
    </w:p>
    <w:p w14:paraId="1B007216" w14:textId="1E713401" w:rsidR="00021FD4" w:rsidRPr="00021FD4" w:rsidRDefault="00021FD4" w:rsidP="00021FD4">
      <w:pPr>
        <w:pStyle w:val="a3"/>
        <w:tabs>
          <w:tab w:val="right" w:pos="3600"/>
        </w:tabs>
        <w:ind w:left="480" w:firstLine="240"/>
      </w:pPr>
      <w:r>
        <w:tab/>
      </w:r>
      <w:r w:rsidRPr="00021FD4">
        <w:rPr>
          <w:rFonts w:hint="eastAsia"/>
        </w:rPr>
        <w:t>電話番号：</w:t>
      </w:r>
    </w:p>
    <w:p w14:paraId="7B2582CA" w14:textId="77E4DE81" w:rsidR="00021FD4" w:rsidRPr="00021FD4" w:rsidRDefault="00021FD4" w:rsidP="00021FD4">
      <w:pPr>
        <w:pStyle w:val="a3"/>
        <w:tabs>
          <w:tab w:val="right" w:pos="3600"/>
        </w:tabs>
        <w:ind w:left="480" w:firstLine="240"/>
      </w:pPr>
      <w:r>
        <w:tab/>
      </w:r>
      <w:r w:rsidRPr="00021FD4">
        <w:rPr>
          <w:rFonts w:hint="eastAsia"/>
        </w:rPr>
        <w:t>メールアドレス：</w:t>
      </w:r>
    </w:p>
    <w:p w14:paraId="78316CBE" w14:textId="1DD988DB" w:rsidR="00021FD4" w:rsidRDefault="00021FD4" w:rsidP="00021FD4">
      <w:pPr>
        <w:pStyle w:val="2"/>
        <w:spacing w:before="180" w:after="180"/>
        <w:ind w:left="660"/>
      </w:pPr>
      <w:r>
        <w:rPr>
          <w:rFonts w:hint="eastAsia"/>
        </w:rPr>
        <w:t>質問事項1</w:t>
      </w:r>
    </w:p>
    <w:p w14:paraId="0B128FDF" w14:textId="77777777" w:rsidR="00021FD4" w:rsidRDefault="00021FD4" w:rsidP="00021FD4"/>
    <w:p w14:paraId="6B59C47B" w14:textId="3D6407A2" w:rsidR="00021FD4" w:rsidRDefault="00021FD4" w:rsidP="00021FD4">
      <w:pPr>
        <w:pStyle w:val="2"/>
        <w:spacing w:before="180" w:after="180"/>
        <w:ind w:left="660"/>
      </w:pPr>
      <w:r>
        <w:rPr>
          <w:rFonts w:hint="eastAsia"/>
        </w:rPr>
        <w:t>質問内容1</w:t>
      </w:r>
    </w:p>
    <w:p w14:paraId="41A52520" w14:textId="77777777" w:rsidR="00021FD4" w:rsidRDefault="00021FD4" w:rsidP="00021FD4"/>
    <w:p w14:paraId="21F21A0B" w14:textId="77777777" w:rsidR="00021FD4" w:rsidRDefault="00021FD4" w:rsidP="00021FD4"/>
    <w:p w14:paraId="3AD7A594" w14:textId="77777777" w:rsidR="00021FD4" w:rsidRDefault="00021FD4" w:rsidP="00021FD4"/>
    <w:p w14:paraId="2E5F3498" w14:textId="77777777" w:rsidR="00021FD4" w:rsidRDefault="00021FD4" w:rsidP="00021FD4"/>
    <w:p w14:paraId="3A7B56A1" w14:textId="77777777" w:rsidR="00021FD4" w:rsidRDefault="00021FD4" w:rsidP="00021FD4"/>
    <w:p w14:paraId="5CD56921" w14:textId="3669EEEE" w:rsidR="00021FD4" w:rsidRDefault="00021FD4" w:rsidP="00021FD4">
      <w:pPr>
        <w:pStyle w:val="2"/>
        <w:spacing w:before="180" w:after="180"/>
        <w:ind w:left="660"/>
      </w:pPr>
      <w:r>
        <w:rPr>
          <w:rFonts w:hint="eastAsia"/>
        </w:rPr>
        <w:t>質問事項2</w:t>
      </w:r>
    </w:p>
    <w:p w14:paraId="022F0BE1" w14:textId="77777777" w:rsidR="00021FD4" w:rsidRDefault="00021FD4" w:rsidP="00021FD4"/>
    <w:p w14:paraId="61E77800" w14:textId="2E187A52" w:rsidR="00021FD4" w:rsidRDefault="00021FD4" w:rsidP="00021FD4">
      <w:pPr>
        <w:pStyle w:val="2"/>
        <w:spacing w:before="180" w:after="180"/>
        <w:ind w:left="660"/>
      </w:pPr>
      <w:r>
        <w:rPr>
          <w:rFonts w:hint="eastAsia"/>
        </w:rPr>
        <w:t>質問内容2</w:t>
      </w:r>
    </w:p>
    <w:p w14:paraId="198C50B5" w14:textId="77777777" w:rsidR="00021FD4" w:rsidRDefault="00021FD4" w:rsidP="00021FD4"/>
    <w:p w14:paraId="3700ED59" w14:textId="77777777" w:rsidR="00021FD4" w:rsidRDefault="00021FD4" w:rsidP="00021FD4"/>
    <w:p w14:paraId="399E2EA6" w14:textId="77777777" w:rsidR="00021FD4" w:rsidRDefault="00021FD4" w:rsidP="00021FD4"/>
    <w:p w14:paraId="04705C71" w14:textId="77777777" w:rsidR="00021FD4" w:rsidRDefault="00021FD4" w:rsidP="00021FD4"/>
    <w:p w14:paraId="65970F20" w14:textId="77777777" w:rsidR="00021FD4" w:rsidRDefault="00021FD4" w:rsidP="00021FD4"/>
    <w:p w14:paraId="15AE5A93" w14:textId="3AEAC5C8" w:rsidR="00021FD4" w:rsidRPr="00021FD4" w:rsidRDefault="00021FD4" w:rsidP="00021FD4">
      <w:r>
        <w:rPr>
          <w:rFonts w:hint="eastAsia"/>
        </w:rPr>
        <w:t>※質問数に応じ随時追加</w:t>
      </w:r>
    </w:p>
    <w:sectPr w:rsidR="00021FD4" w:rsidRPr="00021FD4" w:rsidSect="000A1B95"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B438D" w14:textId="77777777" w:rsidR="00021FD4" w:rsidRDefault="00021FD4" w:rsidP="00E14F02">
      <w:pPr>
        <w:spacing w:line="240" w:lineRule="auto"/>
      </w:pPr>
      <w:r>
        <w:separator/>
      </w:r>
    </w:p>
  </w:endnote>
  <w:endnote w:type="continuationSeparator" w:id="0">
    <w:p w14:paraId="0B861A60" w14:textId="77777777" w:rsidR="00021FD4" w:rsidRDefault="00021FD4" w:rsidP="00E14F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744E7" w14:textId="77777777" w:rsidR="00021FD4" w:rsidRDefault="00021FD4" w:rsidP="00E14F02">
      <w:pPr>
        <w:spacing w:line="240" w:lineRule="auto"/>
      </w:pPr>
      <w:r>
        <w:separator/>
      </w:r>
    </w:p>
  </w:footnote>
  <w:footnote w:type="continuationSeparator" w:id="0">
    <w:p w14:paraId="7B45EDD3" w14:textId="77777777" w:rsidR="00021FD4" w:rsidRDefault="00021FD4" w:rsidP="00E14F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329D4"/>
    <w:multiLevelType w:val="hybridMultilevel"/>
    <w:tmpl w:val="BB94AAAA"/>
    <w:lvl w:ilvl="0" w:tplc="0409000F">
      <w:start w:val="1"/>
      <w:numFmt w:val="decimal"/>
      <w:lvlText w:val="%1."/>
      <w:lvlJc w:val="left"/>
      <w:pPr>
        <w:ind w:left="737" w:hanging="440"/>
      </w:pPr>
    </w:lvl>
    <w:lvl w:ilvl="1" w:tplc="04090017" w:tentative="1">
      <w:start w:val="1"/>
      <w:numFmt w:val="aiueoFullWidth"/>
      <w:lvlText w:val="(%2)"/>
      <w:lvlJc w:val="left"/>
      <w:pPr>
        <w:ind w:left="117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40"/>
      </w:pPr>
    </w:lvl>
    <w:lvl w:ilvl="3" w:tplc="0409000F" w:tentative="1">
      <w:start w:val="1"/>
      <w:numFmt w:val="decimal"/>
      <w:lvlText w:val="%4."/>
      <w:lvlJc w:val="left"/>
      <w:pPr>
        <w:ind w:left="2057" w:hanging="440"/>
      </w:pPr>
    </w:lvl>
    <w:lvl w:ilvl="4" w:tplc="04090017" w:tentative="1">
      <w:start w:val="1"/>
      <w:numFmt w:val="aiueoFullWidth"/>
      <w:lvlText w:val="(%5)"/>
      <w:lvlJc w:val="left"/>
      <w:pPr>
        <w:ind w:left="249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40"/>
      </w:pPr>
    </w:lvl>
    <w:lvl w:ilvl="6" w:tplc="0409000F" w:tentative="1">
      <w:start w:val="1"/>
      <w:numFmt w:val="decimal"/>
      <w:lvlText w:val="%7."/>
      <w:lvlJc w:val="left"/>
      <w:pPr>
        <w:ind w:left="3377" w:hanging="440"/>
      </w:pPr>
    </w:lvl>
    <w:lvl w:ilvl="7" w:tplc="04090017" w:tentative="1">
      <w:start w:val="1"/>
      <w:numFmt w:val="aiueoFullWidth"/>
      <w:lvlText w:val="(%8)"/>
      <w:lvlJc w:val="left"/>
      <w:pPr>
        <w:ind w:left="381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40"/>
      </w:pPr>
    </w:lvl>
  </w:abstractNum>
  <w:abstractNum w:abstractNumId="1" w15:restartNumberingAfterBreak="0">
    <w:nsid w:val="74F52ABA"/>
    <w:multiLevelType w:val="hybridMultilevel"/>
    <w:tmpl w:val="C812E86A"/>
    <w:lvl w:ilvl="0" w:tplc="0409000F">
      <w:start w:val="1"/>
      <w:numFmt w:val="decimal"/>
      <w:lvlText w:val="%1."/>
      <w:lvlJc w:val="left"/>
      <w:pPr>
        <w:ind w:left="1160" w:hanging="440"/>
      </w:p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1902324160">
    <w:abstractNumId w:val="1"/>
  </w:num>
  <w:num w:numId="2" w16cid:durableId="143520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D4"/>
    <w:rsid w:val="000010A0"/>
    <w:rsid w:val="00021FD4"/>
    <w:rsid w:val="000A1B95"/>
    <w:rsid w:val="000E7069"/>
    <w:rsid w:val="00102CA4"/>
    <w:rsid w:val="001D126D"/>
    <w:rsid w:val="0028228B"/>
    <w:rsid w:val="002C27DA"/>
    <w:rsid w:val="002C7DCF"/>
    <w:rsid w:val="002E4531"/>
    <w:rsid w:val="004447B5"/>
    <w:rsid w:val="004E0515"/>
    <w:rsid w:val="00521FEA"/>
    <w:rsid w:val="00531597"/>
    <w:rsid w:val="005537E4"/>
    <w:rsid w:val="00566A7D"/>
    <w:rsid w:val="005741EA"/>
    <w:rsid w:val="005E2A43"/>
    <w:rsid w:val="00603B09"/>
    <w:rsid w:val="00624B18"/>
    <w:rsid w:val="00627918"/>
    <w:rsid w:val="006C2B50"/>
    <w:rsid w:val="006D2F47"/>
    <w:rsid w:val="006E2953"/>
    <w:rsid w:val="00721B95"/>
    <w:rsid w:val="00732661"/>
    <w:rsid w:val="00820197"/>
    <w:rsid w:val="00837532"/>
    <w:rsid w:val="0085699A"/>
    <w:rsid w:val="008636C4"/>
    <w:rsid w:val="0087053B"/>
    <w:rsid w:val="00910C77"/>
    <w:rsid w:val="009B3651"/>
    <w:rsid w:val="00A31D54"/>
    <w:rsid w:val="00B249C3"/>
    <w:rsid w:val="00B46993"/>
    <w:rsid w:val="00CF2765"/>
    <w:rsid w:val="00E1196F"/>
    <w:rsid w:val="00E14F02"/>
    <w:rsid w:val="00EA3E6F"/>
    <w:rsid w:val="00F920D0"/>
    <w:rsid w:val="00F9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830DD2"/>
  <w15:chartTrackingRefBased/>
  <w15:docId w15:val="{F252B0AE-41FC-4033-8B88-AA349C68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spacing w:line="360" w:lineRule="exact"/>
        <w:ind w:left="1038" w:hanging="4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B95"/>
    <w:rPr>
      <w:rFonts w:ascii="BIZ UDP明朝 Medium" w:eastAsia="BIZ UDP明朝 Medium" w:hAnsi="BIZ UDP明朝 Medium"/>
      <w:sz w:val="24"/>
    </w:rPr>
  </w:style>
  <w:style w:type="paragraph" w:styleId="1">
    <w:name w:val="heading 1"/>
    <w:next w:val="a"/>
    <w:link w:val="10"/>
    <w:qFormat/>
    <w:rsid w:val="00721B95"/>
    <w:pPr>
      <w:keepNext/>
      <w:spacing w:beforeLines="50" w:before="50"/>
      <w:ind w:left="420"/>
      <w:jc w:val="center"/>
      <w:outlineLvl w:val="0"/>
    </w:pPr>
    <w:rPr>
      <w:rFonts w:ascii="BIZ UDPゴシック" w:eastAsia="BIZ UDPゴシック" w:hAnsi="BIZ UDPゴシック" w:cstheme="majorBidi"/>
      <w:sz w:val="28"/>
      <w:szCs w:val="24"/>
    </w:rPr>
  </w:style>
  <w:style w:type="paragraph" w:styleId="2">
    <w:name w:val="heading 2"/>
    <w:next w:val="a"/>
    <w:link w:val="20"/>
    <w:qFormat/>
    <w:rsid w:val="00721B95"/>
    <w:pPr>
      <w:keepNext/>
      <w:pBdr>
        <w:bottom w:val="single" w:sz="8" w:space="1" w:color="auto"/>
      </w:pBdr>
      <w:spacing w:beforeLines="50" w:before="50" w:afterLines="50" w:after="50"/>
      <w:ind w:leftChars="100" w:left="100"/>
      <w:outlineLvl w:val="1"/>
    </w:pPr>
    <w:rPr>
      <w:rFonts w:ascii="BIZ UDPゴシック" w:eastAsia="BIZ UDPゴシック" w:hAnsi="BIZ UDPゴシック" w:cstheme="majorBidi"/>
      <w:sz w:val="28"/>
      <w:szCs w:val="24"/>
    </w:rPr>
  </w:style>
  <w:style w:type="paragraph" w:styleId="3">
    <w:name w:val="heading 3"/>
    <w:next w:val="a"/>
    <w:link w:val="30"/>
    <w:qFormat/>
    <w:rsid w:val="00721B95"/>
    <w:pPr>
      <w:keepNext/>
      <w:spacing w:beforeLines="50" w:before="50"/>
      <w:ind w:leftChars="150" w:left="150"/>
      <w:outlineLvl w:val="2"/>
    </w:pPr>
    <w:rPr>
      <w:rFonts w:ascii="BIZ UDPゴシック" w:eastAsia="BIZ UDPゴシック" w:hAnsi="BIZ UDPゴシック" w:cstheme="majorBidi"/>
      <w:sz w:val="24"/>
      <w:szCs w:val="24"/>
    </w:rPr>
  </w:style>
  <w:style w:type="paragraph" w:styleId="4">
    <w:name w:val="heading 4"/>
    <w:next w:val="a"/>
    <w:link w:val="40"/>
    <w:qFormat/>
    <w:rsid w:val="00721B95"/>
    <w:pPr>
      <w:keepNext/>
      <w:ind w:leftChars="150" w:left="150"/>
      <w:outlineLvl w:val="3"/>
    </w:pPr>
    <w:rPr>
      <w:rFonts w:ascii="BIZ UDPゴシック" w:eastAsia="BIZ UDPゴシック" w:hAnsi="BIZ UDPゴシック" w:cstheme="majorBidi"/>
      <w:bCs/>
      <w:sz w:val="22"/>
      <w:szCs w:val="24"/>
    </w:rPr>
  </w:style>
  <w:style w:type="paragraph" w:styleId="5">
    <w:name w:val="heading 5"/>
    <w:next w:val="a"/>
    <w:link w:val="50"/>
    <w:qFormat/>
    <w:rsid w:val="00721B95"/>
    <w:pPr>
      <w:keepNext/>
      <w:spacing w:line="240" w:lineRule="exact"/>
      <w:ind w:leftChars="200" w:left="440"/>
      <w:jc w:val="right"/>
      <w:outlineLvl w:val="4"/>
    </w:pPr>
    <w:rPr>
      <w:rFonts w:ascii="BIZ UDPゴシック" w:eastAsia="BIZ UDPゴシック" w:hAnsi="BIZ UDPゴシック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21B95"/>
    <w:rPr>
      <w:rFonts w:ascii="BIZ UDPゴシック" w:eastAsia="BIZ UDPゴシック" w:hAnsi="BIZ UDPゴシック" w:cstheme="majorBidi"/>
      <w:sz w:val="28"/>
      <w:szCs w:val="24"/>
    </w:rPr>
  </w:style>
  <w:style w:type="character" w:customStyle="1" w:styleId="20">
    <w:name w:val="見出し 2 (文字)"/>
    <w:basedOn w:val="a0"/>
    <w:link w:val="2"/>
    <w:rsid w:val="00721B95"/>
    <w:rPr>
      <w:rFonts w:ascii="BIZ UDPゴシック" w:eastAsia="BIZ UDPゴシック" w:hAnsi="BIZ UDPゴシック" w:cstheme="majorBidi"/>
      <w:sz w:val="28"/>
      <w:szCs w:val="24"/>
    </w:rPr>
  </w:style>
  <w:style w:type="character" w:customStyle="1" w:styleId="30">
    <w:name w:val="見出し 3 (文字)"/>
    <w:basedOn w:val="a0"/>
    <w:link w:val="3"/>
    <w:rsid w:val="00721B95"/>
    <w:rPr>
      <w:rFonts w:ascii="BIZ UDPゴシック" w:eastAsia="BIZ UDPゴシック" w:hAnsi="BIZ UDPゴシック" w:cstheme="majorBidi"/>
      <w:sz w:val="24"/>
      <w:szCs w:val="24"/>
    </w:rPr>
  </w:style>
  <w:style w:type="character" w:customStyle="1" w:styleId="40">
    <w:name w:val="見出し 4 (文字)"/>
    <w:basedOn w:val="a0"/>
    <w:link w:val="4"/>
    <w:rsid w:val="00721B95"/>
    <w:rPr>
      <w:rFonts w:ascii="BIZ UDPゴシック" w:eastAsia="BIZ UDPゴシック" w:hAnsi="BIZ UDPゴシック" w:cstheme="majorBidi"/>
      <w:bCs/>
      <w:sz w:val="22"/>
      <w:szCs w:val="24"/>
    </w:rPr>
  </w:style>
  <w:style w:type="character" w:customStyle="1" w:styleId="50">
    <w:name w:val="見出し 5 (文字)"/>
    <w:basedOn w:val="a0"/>
    <w:link w:val="5"/>
    <w:rsid w:val="00721B95"/>
    <w:rPr>
      <w:rFonts w:ascii="BIZ UDPゴシック" w:eastAsia="BIZ UDPゴシック" w:hAnsi="BIZ UDPゴシック" w:cstheme="majorBidi"/>
      <w:szCs w:val="24"/>
    </w:rPr>
  </w:style>
  <w:style w:type="paragraph" w:styleId="a3">
    <w:name w:val="Body Text"/>
    <w:aliases w:val="スタイル_本文"/>
    <w:link w:val="a4"/>
    <w:qFormat/>
    <w:rsid w:val="00721B95"/>
    <w:pPr>
      <w:ind w:leftChars="200" w:left="200" w:firstLineChars="100" w:firstLine="100"/>
    </w:pPr>
    <w:rPr>
      <w:rFonts w:ascii="BIZ UD明朝 Medium" w:eastAsia="BIZ UDP明朝 Medium" w:hAnsi="BIZ UD明朝 Medium" w:cstheme="majorBidi"/>
      <w:sz w:val="24"/>
      <w:szCs w:val="24"/>
    </w:rPr>
  </w:style>
  <w:style w:type="character" w:customStyle="1" w:styleId="a4">
    <w:name w:val="本文 (文字)"/>
    <w:aliases w:val="スタイル_本文 (文字)"/>
    <w:basedOn w:val="a0"/>
    <w:link w:val="a3"/>
    <w:rsid w:val="00721B95"/>
    <w:rPr>
      <w:rFonts w:ascii="BIZ UD明朝 Medium" w:eastAsia="BIZ UDP明朝 Medium" w:hAnsi="BIZ UD明朝 Medium" w:cstheme="majorBidi"/>
      <w:sz w:val="24"/>
      <w:szCs w:val="24"/>
    </w:rPr>
  </w:style>
  <w:style w:type="paragraph" w:styleId="a5">
    <w:name w:val="No Spacing"/>
    <w:uiPriority w:val="1"/>
    <w:rsid w:val="00E14F02"/>
    <w:pPr>
      <w:ind w:leftChars="300" w:left="300"/>
    </w:pPr>
    <w:rPr>
      <w:kern w:val="0"/>
      <w:sz w:val="22"/>
      <w:szCs w:val="21"/>
    </w:rPr>
  </w:style>
  <w:style w:type="paragraph" w:styleId="a6">
    <w:name w:val="List Paragraph"/>
    <w:basedOn w:val="a"/>
    <w:uiPriority w:val="34"/>
    <w:rsid w:val="00E14F0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14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4F02"/>
    <w:rPr>
      <w:rFonts w:eastAsiaTheme="minorEastAsia"/>
      <w:sz w:val="24"/>
    </w:rPr>
  </w:style>
  <w:style w:type="paragraph" w:styleId="a9">
    <w:name w:val="footer"/>
    <w:basedOn w:val="a"/>
    <w:link w:val="aa"/>
    <w:uiPriority w:val="99"/>
    <w:unhideWhenUsed/>
    <w:rsid w:val="00E14F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4F02"/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232\Documents\Office%20&#12398;&#12459;&#12473;&#12479;&#12512;%20&#12486;&#12531;&#12503;&#12524;&#12540;&#12488;\20241015_template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20241015_template.dotx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裕一</dc:creator>
  <cp:keywords/>
  <dc:description/>
  <cp:lastModifiedBy>遠藤　裕一</cp:lastModifiedBy>
  <cp:revision>2</cp:revision>
  <cp:lastPrinted>2024-01-20T07:27:00Z</cp:lastPrinted>
  <dcterms:created xsi:type="dcterms:W3CDTF">2024-12-17T06:53:00Z</dcterms:created>
  <dcterms:modified xsi:type="dcterms:W3CDTF">2024-12-17T06:53:00Z</dcterms:modified>
</cp:coreProperties>
</file>