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DA722" w14:textId="77777777" w:rsidR="009F7B23" w:rsidRDefault="009F7B23" w:rsidP="009F7B23">
      <w:pPr>
        <w:pStyle w:val="a3"/>
        <w:ind w:left="480" w:firstLine="240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6D51A97A" w14:textId="77777777" w:rsidR="009F7B23" w:rsidRPr="00F55DD0" w:rsidRDefault="009F7B23" w:rsidP="009F7B23">
      <w:pPr>
        <w:pStyle w:val="1"/>
        <w:spacing w:before="180"/>
        <w:rPr>
          <w:rFonts w:cs="メイリオ"/>
          <w:szCs w:val="32"/>
        </w:rPr>
      </w:pPr>
      <w:r>
        <w:rPr>
          <w:rFonts w:hint="eastAsia"/>
        </w:rPr>
        <w:t>会社</w:t>
      </w:r>
      <w:r w:rsidRPr="00F55DD0">
        <w:rPr>
          <w:rFonts w:hint="eastAsia"/>
        </w:rPr>
        <w:t>概要調書</w:t>
      </w:r>
    </w:p>
    <w:p w14:paraId="70DF9D56" w14:textId="77777777" w:rsidR="009F7B23" w:rsidRPr="00EE7520" w:rsidRDefault="009F7B23" w:rsidP="009F7B23">
      <w:pPr>
        <w:pStyle w:val="a3"/>
        <w:ind w:left="480" w:firstLine="240"/>
        <w:jc w:val="right"/>
      </w:pPr>
      <w:r>
        <w:rPr>
          <w:rFonts w:hint="eastAsia"/>
        </w:rPr>
        <w:t>【令和</w:t>
      </w:r>
      <w:r w:rsidRPr="00EE7520">
        <w:rPr>
          <w:rFonts w:hint="eastAsia"/>
        </w:rPr>
        <w:t xml:space="preserve">　　年　　月　　日現在</w:t>
      </w:r>
      <w:r>
        <w:rPr>
          <w:rFonts w:hint="eastAsia"/>
        </w:rPr>
        <w:t>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4"/>
        <w:gridCol w:w="792"/>
        <w:gridCol w:w="1612"/>
        <w:gridCol w:w="3266"/>
      </w:tblGrid>
      <w:tr w:rsidR="009F7B23" w:rsidRPr="009F7B23" w14:paraId="0A96B5D8" w14:textId="77777777" w:rsidTr="002B1684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DB5C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2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0A6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ED2E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E57D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6A787E71" w14:textId="77777777" w:rsidTr="002B1684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D33E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本社所在地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DF11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6A2002AB" w14:textId="77777777" w:rsidTr="002B1684">
        <w:trPr>
          <w:trHeight w:val="5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AB24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ホームページ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41BE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4654D726" w14:textId="77777777" w:rsidTr="002B1684">
        <w:trPr>
          <w:trHeight w:val="43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42A5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担当部署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9CB1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0999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3E8CBF97" w14:textId="77777777" w:rsidTr="002B1684">
        <w:trPr>
          <w:trHeight w:val="4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98DB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F168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198B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2E2D5176" w14:textId="77777777" w:rsidTr="002B1684">
        <w:trPr>
          <w:trHeight w:val="4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262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BADD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責任者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9224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1A234B9F" w14:textId="77777777" w:rsidTr="002B1684">
        <w:trPr>
          <w:trHeight w:val="4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E24D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73EC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F74E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561D3D52" w14:textId="77777777" w:rsidTr="002B1684">
        <w:trPr>
          <w:trHeight w:val="4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D5E5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A8CD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AEEB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5CB31F13" w14:textId="77777777" w:rsidTr="002B1684">
        <w:trPr>
          <w:trHeight w:val="43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455C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BAB4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4E3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003B84FD" w14:textId="77777777" w:rsidTr="002B1684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0A58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C821" w14:textId="77777777" w:rsidR="009F7B23" w:rsidRPr="009F7B23" w:rsidRDefault="009F7B23" w:rsidP="002B1684">
            <w:pPr>
              <w:ind w:firstLineChars="100" w:firstLine="240"/>
              <w:jc w:val="left"/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年　月　日</w:t>
            </w:r>
          </w:p>
        </w:tc>
      </w:tr>
      <w:tr w:rsidR="009F7B23" w:rsidRPr="009F7B23" w14:paraId="24D3EB8C" w14:textId="77777777" w:rsidTr="002B1684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A013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BB4B" w14:textId="77777777" w:rsidR="009F7B23" w:rsidRPr="009F7B23" w:rsidRDefault="009F7B23" w:rsidP="002B1684">
            <w:pPr>
              <w:ind w:firstLineChars="100" w:firstLine="240"/>
              <w:jc w:val="left"/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 xml:space="preserve">　　　　　</w:t>
            </w:r>
          </w:p>
        </w:tc>
      </w:tr>
      <w:tr w:rsidR="009F7B23" w:rsidRPr="009F7B23" w14:paraId="702AECA1" w14:textId="77777777" w:rsidTr="002B1684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F76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C302" w14:textId="77777777" w:rsidR="009F7B23" w:rsidRPr="009F7B23" w:rsidRDefault="009F7B23" w:rsidP="002B1684">
            <w:pPr>
              <w:ind w:firstLineChars="100" w:firstLine="240"/>
              <w:jc w:val="left"/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 xml:space="preserve">　　　　名</w:t>
            </w:r>
          </w:p>
        </w:tc>
      </w:tr>
      <w:tr w:rsidR="009F7B23" w:rsidRPr="009F7B23" w14:paraId="7E41A99A" w14:textId="77777777" w:rsidTr="00B30407">
        <w:trPr>
          <w:trHeight w:val="214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D293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沿革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56E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F7B23" w:rsidRPr="009F7B23" w14:paraId="2E11D85F" w14:textId="77777777" w:rsidTr="00B30407">
        <w:trPr>
          <w:trHeight w:val="2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87AF" w14:textId="1E7977AE" w:rsidR="00B30407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  <w:r w:rsidRPr="009F7B23">
              <w:rPr>
                <w:rFonts w:ascii="BIZ UDPゴシック" w:eastAsia="BIZ UDPゴシック" w:hAnsi="BIZ UDPゴシック" w:hint="eastAsia"/>
              </w:rPr>
              <w:t>主な業務内容等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1F77" w14:textId="77777777" w:rsidR="009F7B23" w:rsidRPr="009F7B23" w:rsidRDefault="009F7B23" w:rsidP="002B168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30407" w:rsidRPr="009F7B23" w14:paraId="6DCCCE23" w14:textId="77777777" w:rsidTr="00CA5DD3">
        <w:trPr>
          <w:trHeight w:val="239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2E0" w14:textId="619EEFA9" w:rsidR="00B30407" w:rsidRPr="009F7B23" w:rsidRDefault="00CA5DD3" w:rsidP="002B1684">
            <w:pPr>
              <w:rPr>
                <w:rFonts w:ascii="BIZ UDPゴシック" w:eastAsia="BIZ UDPゴシック" w:hAnsi="BIZ UDPゴシック"/>
              </w:rPr>
            </w:pPr>
            <w:r w:rsidRPr="00CA5DD3">
              <w:rPr>
                <w:rFonts w:ascii="BIZ UDPゴシック" w:eastAsia="BIZ UDPゴシック" w:hAnsi="BIZ UDPゴシック" w:hint="eastAsia"/>
              </w:rPr>
              <w:t>福祉、保健、子ども・子育て支援施設の設計実績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8422" w14:textId="7AFEA151" w:rsidR="00B30407" w:rsidRPr="00976FA0" w:rsidRDefault="00976FA0" w:rsidP="00CA5DD3">
            <w:pPr>
              <w:rPr>
                <w:rFonts w:ascii="BIZ UDPゴシック" w:eastAsia="BIZ UDPゴシック" w:hAnsi="BIZ UDPゴシック"/>
                <w:color w:val="808080" w:themeColor="background1" w:themeShade="80"/>
              </w:rPr>
            </w:pPr>
            <w:r w:rsidRPr="00976FA0"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※参加資格要件を確認できる実績は、確実に記載願います。</w:t>
            </w:r>
            <w:r>
              <w:rPr>
                <w:rFonts w:ascii="BIZ UDPゴシック" w:eastAsia="BIZ UDPゴシック" w:hAnsi="BIZ UDPゴシック" w:hint="eastAsia"/>
                <w:color w:val="808080" w:themeColor="background1" w:themeShade="80"/>
              </w:rPr>
              <w:t>記載がない場合、参加資格条件を満たさない場合があります。</w:t>
            </w:r>
          </w:p>
        </w:tc>
      </w:tr>
    </w:tbl>
    <w:p w14:paraId="7846371B" w14:textId="3C223764" w:rsidR="00B46993" w:rsidRPr="00627918" w:rsidRDefault="00B30407" w:rsidP="00B30407">
      <w:pPr>
        <w:pStyle w:val="a3"/>
        <w:ind w:left="480" w:firstLine="240"/>
      </w:pPr>
      <w:r>
        <w:rPr>
          <w:rFonts w:hint="eastAsia"/>
        </w:rPr>
        <w:t>適宜加工してお使いください。複数頁になっても構いません。</w:t>
      </w:r>
    </w:p>
    <w:sectPr w:rsidR="00B46993" w:rsidRPr="00627918" w:rsidSect="009F7B2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898B" w14:textId="77777777" w:rsidR="009F7B23" w:rsidRDefault="009F7B23" w:rsidP="00E14F02">
      <w:r>
        <w:separator/>
      </w:r>
    </w:p>
  </w:endnote>
  <w:endnote w:type="continuationSeparator" w:id="0">
    <w:p w14:paraId="47D292BB" w14:textId="77777777" w:rsidR="009F7B23" w:rsidRDefault="009F7B23" w:rsidP="00E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B43F0" w14:textId="77777777" w:rsidR="009F7B23" w:rsidRDefault="009F7B23" w:rsidP="00E14F02">
      <w:r>
        <w:separator/>
      </w:r>
    </w:p>
  </w:footnote>
  <w:footnote w:type="continuationSeparator" w:id="0">
    <w:p w14:paraId="2884F335" w14:textId="77777777" w:rsidR="009F7B23" w:rsidRDefault="009F7B23" w:rsidP="00E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29D4"/>
    <w:multiLevelType w:val="hybridMultilevel"/>
    <w:tmpl w:val="BB94AAAA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abstractNum w:abstractNumId="1" w15:restartNumberingAfterBreak="0">
    <w:nsid w:val="74F52ABA"/>
    <w:multiLevelType w:val="hybridMultilevel"/>
    <w:tmpl w:val="C812E86A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902324160">
    <w:abstractNumId w:val="1"/>
  </w:num>
  <w:num w:numId="2" w16cid:durableId="14352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23"/>
    <w:rsid w:val="000010A0"/>
    <w:rsid w:val="000A1B95"/>
    <w:rsid w:val="000E7069"/>
    <w:rsid w:val="00102CA4"/>
    <w:rsid w:val="001D126D"/>
    <w:rsid w:val="00246442"/>
    <w:rsid w:val="0028228B"/>
    <w:rsid w:val="002C27DA"/>
    <w:rsid w:val="002C7DCF"/>
    <w:rsid w:val="002E4531"/>
    <w:rsid w:val="003F010F"/>
    <w:rsid w:val="004447B5"/>
    <w:rsid w:val="004E51BD"/>
    <w:rsid w:val="00521FEA"/>
    <w:rsid w:val="00531597"/>
    <w:rsid w:val="005537E4"/>
    <w:rsid w:val="00566A7D"/>
    <w:rsid w:val="005741EA"/>
    <w:rsid w:val="00595C84"/>
    <w:rsid w:val="005E2A43"/>
    <w:rsid w:val="00603B09"/>
    <w:rsid w:val="00624B18"/>
    <w:rsid w:val="00627918"/>
    <w:rsid w:val="006C2B50"/>
    <w:rsid w:val="006D2F47"/>
    <w:rsid w:val="006E2953"/>
    <w:rsid w:val="00721B95"/>
    <w:rsid w:val="00732661"/>
    <w:rsid w:val="00820197"/>
    <w:rsid w:val="00837532"/>
    <w:rsid w:val="0085222E"/>
    <w:rsid w:val="0085699A"/>
    <w:rsid w:val="008636C4"/>
    <w:rsid w:val="0087053B"/>
    <w:rsid w:val="008D0EAA"/>
    <w:rsid w:val="00910C77"/>
    <w:rsid w:val="009361B4"/>
    <w:rsid w:val="00976FA0"/>
    <w:rsid w:val="009B3651"/>
    <w:rsid w:val="009F7B23"/>
    <w:rsid w:val="00A31D54"/>
    <w:rsid w:val="00B249C3"/>
    <w:rsid w:val="00B30407"/>
    <w:rsid w:val="00B46993"/>
    <w:rsid w:val="00CA5DD3"/>
    <w:rsid w:val="00CF2765"/>
    <w:rsid w:val="00D5154A"/>
    <w:rsid w:val="00E1196F"/>
    <w:rsid w:val="00E14F02"/>
    <w:rsid w:val="00EA3E6F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E51DB"/>
  <w15:chartTrackingRefBased/>
  <w15:docId w15:val="{4EAECFA3-14A8-4FDB-8DE3-38761ACC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360" w:lineRule="exact"/>
        <w:ind w:left="1038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B23"/>
    <w:pPr>
      <w:widowControl w:val="0"/>
      <w:spacing w:line="240" w:lineRule="auto"/>
      <w:ind w:left="0" w:firstLine="0"/>
      <w:jc w:val="both"/>
    </w:pPr>
    <w:rPr>
      <w:rFonts w:ascii="ＭＳ 明朝"/>
      <w:sz w:val="24"/>
    </w:rPr>
  </w:style>
  <w:style w:type="paragraph" w:styleId="1">
    <w:name w:val="heading 1"/>
    <w:next w:val="a"/>
    <w:link w:val="10"/>
    <w:qFormat/>
    <w:rsid w:val="00721B95"/>
    <w:pPr>
      <w:keepNext/>
      <w:spacing w:beforeLines="50" w:before="50"/>
      <w:ind w:left="420"/>
      <w:jc w:val="center"/>
      <w:outlineLvl w:val="0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2">
    <w:name w:val="heading 2"/>
    <w:next w:val="a"/>
    <w:link w:val="20"/>
    <w:qFormat/>
    <w:rsid w:val="00721B95"/>
    <w:pPr>
      <w:keepNext/>
      <w:pBdr>
        <w:bottom w:val="single" w:sz="8" w:space="1" w:color="auto"/>
      </w:pBdr>
      <w:spacing w:beforeLines="50" w:before="50" w:afterLines="50" w:after="50"/>
      <w:ind w:leftChars="100" w:left="100"/>
      <w:outlineLvl w:val="1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3">
    <w:name w:val="heading 3"/>
    <w:next w:val="a"/>
    <w:link w:val="30"/>
    <w:qFormat/>
    <w:rsid w:val="00721B95"/>
    <w:pPr>
      <w:keepNext/>
      <w:spacing w:beforeLines="50" w:before="50"/>
      <w:ind w:leftChars="150" w:left="150"/>
      <w:outlineLvl w:val="2"/>
    </w:pPr>
    <w:rPr>
      <w:rFonts w:ascii="BIZ UDPゴシック" w:eastAsia="BIZ UDPゴシック" w:hAnsi="BIZ UDPゴシック" w:cstheme="majorBidi"/>
      <w:sz w:val="24"/>
      <w:szCs w:val="24"/>
    </w:rPr>
  </w:style>
  <w:style w:type="paragraph" w:styleId="4">
    <w:name w:val="heading 4"/>
    <w:next w:val="a"/>
    <w:link w:val="40"/>
    <w:qFormat/>
    <w:rsid w:val="00721B95"/>
    <w:pPr>
      <w:keepNext/>
      <w:ind w:leftChars="150" w:left="150"/>
      <w:outlineLvl w:val="3"/>
    </w:pPr>
    <w:rPr>
      <w:rFonts w:ascii="BIZ UDPゴシック" w:eastAsia="BIZ UDPゴシック" w:hAnsi="BIZ UDPゴシック" w:cstheme="majorBidi"/>
      <w:bCs/>
      <w:sz w:val="22"/>
      <w:szCs w:val="24"/>
    </w:rPr>
  </w:style>
  <w:style w:type="paragraph" w:styleId="5">
    <w:name w:val="heading 5"/>
    <w:next w:val="a"/>
    <w:link w:val="50"/>
    <w:qFormat/>
    <w:rsid w:val="00721B95"/>
    <w:pPr>
      <w:keepNext/>
      <w:spacing w:line="240" w:lineRule="exact"/>
      <w:ind w:leftChars="200" w:left="440"/>
      <w:jc w:val="right"/>
      <w:outlineLvl w:val="4"/>
    </w:pPr>
    <w:rPr>
      <w:rFonts w:ascii="BIZ UDPゴシック" w:eastAsia="BIZ UDPゴシック" w:hAnsi="BIZ UDP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30">
    <w:name w:val="見出し 3 (文字)"/>
    <w:basedOn w:val="a0"/>
    <w:link w:val="3"/>
    <w:rsid w:val="00721B95"/>
    <w:rPr>
      <w:rFonts w:ascii="BIZ UDPゴシック" w:eastAsia="BIZ UDPゴシック" w:hAnsi="BIZ UDPゴシック" w:cstheme="majorBidi"/>
      <w:sz w:val="24"/>
      <w:szCs w:val="24"/>
    </w:rPr>
  </w:style>
  <w:style w:type="character" w:customStyle="1" w:styleId="40">
    <w:name w:val="見出し 4 (文字)"/>
    <w:basedOn w:val="a0"/>
    <w:link w:val="4"/>
    <w:rsid w:val="00721B95"/>
    <w:rPr>
      <w:rFonts w:ascii="BIZ UDPゴシック" w:eastAsia="BIZ UDPゴシック" w:hAnsi="BIZ UDPゴシック" w:cstheme="majorBidi"/>
      <w:bCs/>
      <w:sz w:val="22"/>
      <w:szCs w:val="24"/>
    </w:rPr>
  </w:style>
  <w:style w:type="character" w:customStyle="1" w:styleId="50">
    <w:name w:val="見出し 5 (文字)"/>
    <w:basedOn w:val="a0"/>
    <w:link w:val="5"/>
    <w:rsid w:val="00721B95"/>
    <w:rPr>
      <w:rFonts w:ascii="BIZ UDPゴシック" w:eastAsia="BIZ UDPゴシック" w:hAnsi="BIZ UDPゴシック" w:cstheme="majorBidi"/>
      <w:szCs w:val="24"/>
    </w:rPr>
  </w:style>
  <w:style w:type="paragraph" w:styleId="a3">
    <w:name w:val="Body Text"/>
    <w:aliases w:val="スタイル_本文"/>
    <w:link w:val="a4"/>
    <w:qFormat/>
    <w:rsid w:val="00721B95"/>
    <w:pPr>
      <w:ind w:leftChars="200" w:left="200" w:firstLineChars="100" w:firstLine="100"/>
    </w:pPr>
    <w:rPr>
      <w:rFonts w:ascii="BIZ UD明朝 Medium" w:eastAsia="BIZ UDP明朝 Medium" w:hAnsi="BIZ UD明朝 Medium" w:cstheme="majorBidi"/>
      <w:sz w:val="24"/>
      <w:szCs w:val="24"/>
    </w:rPr>
  </w:style>
  <w:style w:type="character" w:customStyle="1" w:styleId="a4">
    <w:name w:val="本文 (文字)"/>
    <w:aliases w:val="スタイル_本文 (文字)"/>
    <w:basedOn w:val="a0"/>
    <w:link w:val="a3"/>
    <w:rsid w:val="00721B95"/>
    <w:rPr>
      <w:rFonts w:ascii="BIZ UD明朝 Medium" w:eastAsia="BIZ UDP明朝 Medium" w:hAnsi="BIZ UD明朝 Medium" w:cstheme="majorBidi"/>
      <w:sz w:val="24"/>
      <w:szCs w:val="24"/>
    </w:rPr>
  </w:style>
  <w:style w:type="paragraph" w:styleId="a5">
    <w:name w:val="No Spacing"/>
    <w:uiPriority w:val="1"/>
    <w:rsid w:val="00E14F02"/>
    <w:pPr>
      <w:ind w:leftChars="300" w:left="300"/>
    </w:pPr>
    <w:rPr>
      <w:kern w:val="0"/>
      <w:sz w:val="22"/>
      <w:szCs w:val="21"/>
    </w:rPr>
  </w:style>
  <w:style w:type="paragraph" w:styleId="a6">
    <w:name w:val="List Paragraph"/>
    <w:basedOn w:val="a"/>
    <w:uiPriority w:val="34"/>
    <w:rsid w:val="00E14F02"/>
    <w:pPr>
      <w:widowControl/>
      <w:spacing w:line="360" w:lineRule="exact"/>
      <w:ind w:leftChars="400" w:left="840" w:hanging="420"/>
      <w:jc w:val="left"/>
    </w:pPr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8">
    <w:name w:val="ヘッダー (文字)"/>
    <w:basedOn w:val="a0"/>
    <w:link w:val="a7"/>
    <w:uiPriority w:val="99"/>
    <w:rsid w:val="00E14F02"/>
    <w:rPr>
      <w:rFonts w:eastAsiaTheme="minorEastAsia"/>
      <w:sz w:val="24"/>
    </w:rPr>
  </w:style>
  <w:style w:type="paragraph" w:styleId="a9">
    <w:name w:val="footer"/>
    <w:basedOn w:val="a"/>
    <w:link w:val="aa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a">
    <w:name w:val="フッター (文字)"/>
    <w:basedOn w:val="a0"/>
    <w:link w:val="a9"/>
    <w:uiPriority w:val="99"/>
    <w:rsid w:val="00E14F0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232\Documents\Office%20&#12398;&#12459;&#12473;&#12479;&#12512;%20&#12486;&#12531;&#12503;&#12524;&#12540;&#12488;\20241015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20241015_template.dotx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裕一</dc:creator>
  <cp:keywords/>
  <dc:description/>
  <cp:lastModifiedBy>遠藤　裕一</cp:lastModifiedBy>
  <cp:revision>5</cp:revision>
  <cp:lastPrinted>2024-01-20T07:27:00Z</cp:lastPrinted>
  <dcterms:created xsi:type="dcterms:W3CDTF">2024-12-17T06:53:00Z</dcterms:created>
  <dcterms:modified xsi:type="dcterms:W3CDTF">2025-03-26T04:05:00Z</dcterms:modified>
</cp:coreProperties>
</file>