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8B447" w14:textId="77777777" w:rsidR="005C4F01" w:rsidRPr="007D1226" w:rsidRDefault="005C4F01" w:rsidP="005C4F01">
      <w:pPr>
        <w:pStyle w:val="a3"/>
        <w:ind w:left="456" w:firstLine="228"/>
      </w:pPr>
      <w:r w:rsidRPr="007D1226">
        <w:rPr>
          <w:rFonts w:hint="eastAsia"/>
        </w:rPr>
        <w:t>様式</w:t>
      </w:r>
      <w:r>
        <w:rPr>
          <w:rFonts w:hint="eastAsia"/>
        </w:rPr>
        <w:t>1</w:t>
      </w:r>
    </w:p>
    <w:p w14:paraId="53A8AE3B" w14:textId="77777777" w:rsidR="005C4F01" w:rsidRPr="007D1226" w:rsidRDefault="005C4F01" w:rsidP="005C4F01"/>
    <w:p w14:paraId="0930EE3F" w14:textId="77777777" w:rsidR="005C4F01" w:rsidRPr="007D1226" w:rsidRDefault="005C4F01" w:rsidP="005C4F01">
      <w:pPr>
        <w:pStyle w:val="1"/>
        <w:spacing w:before="181"/>
      </w:pPr>
      <w:r>
        <w:rPr>
          <w:rFonts w:hint="eastAsia"/>
        </w:rPr>
        <w:t>参加申込</w:t>
      </w:r>
      <w:r w:rsidRPr="007D1226">
        <w:rPr>
          <w:rFonts w:hint="eastAsia"/>
        </w:rPr>
        <w:t>書</w:t>
      </w:r>
    </w:p>
    <w:p w14:paraId="35308E13" w14:textId="77777777" w:rsidR="005C4F01" w:rsidRPr="007D1226" w:rsidRDefault="005C4F01" w:rsidP="005C4F01"/>
    <w:p w14:paraId="22C748AB" w14:textId="77777777" w:rsidR="005C4F01" w:rsidRPr="007D1226" w:rsidRDefault="005C4F01" w:rsidP="005C4F01">
      <w:pPr>
        <w:pStyle w:val="a3"/>
        <w:ind w:left="456" w:firstLine="228"/>
        <w:jc w:val="right"/>
      </w:pPr>
      <w:r w:rsidRPr="007D1226">
        <w:rPr>
          <w:rFonts w:hint="eastAsia"/>
        </w:rPr>
        <w:t>令和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 xml:space="preserve">　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>年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 xml:space="preserve">　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>月</w:t>
      </w:r>
      <w:r w:rsidRPr="007D1226">
        <w:rPr>
          <w:rFonts w:hint="eastAsia"/>
        </w:rPr>
        <w:t xml:space="preserve">  </w:t>
      </w:r>
      <w:r w:rsidRPr="007D1226">
        <w:rPr>
          <w:rFonts w:hint="eastAsia"/>
        </w:rPr>
        <w:t xml:space="preserve">　日</w:t>
      </w:r>
    </w:p>
    <w:p w14:paraId="523B92D3" w14:textId="77777777" w:rsidR="005C4F01" w:rsidRPr="007D1226" w:rsidRDefault="005C4F01" w:rsidP="005C4F01">
      <w:pPr>
        <w:pStyle w:val="a3"/>
        <w:ind w:left="456" w:firstLine="228"/>
      </w:pPr>
      <w:r>
        <w:rPr>
          <w:rFonts w:hint="eastAsia"/>
        </w:rPr>
        <w:t>七ヶ浜町</w:t>
      </w:r>
      <w:r w:rsidRPr="007D1226">
        <w:rPr>
          <w:rFonts w:hint="eastAsia"/>
        </w:rPr>
        <w:t>長</w:t>
      </w:r>
      <w:r>
        <w:rPr>
          <w:rFonts w:hint="eastAsia"/>
        </w:rPr>
        <w:t xml:space="preserve">　</w:t>
      </w:r>
      <w:r w:rsidRPr="007D1226">
        <w:rPr>
          <w:rFonts w:hint="eastAsia"/>
        </w:rPr>
        <w:t>殿</w:t>
      </w:r>
    </w:p>
    <w:p w14:paraId="527C8629" w14:textId="77777777" w:rsidR="005C4F01" w:rsidRPr="007D1226" w:rsidRDefault="005C4F01" w:rsidP="005C4F01"/>
    <w:p w14:paraId="0E33C71D" w14:textId="77777777" w:rsidR="005C4F01" w:rsidRDefault="005C4F01" w:rsidP="005C4F01"/>
    <w:p w14:paraId="736A4C71" w14:textId="02A87F92" w:rsidR="005C4F01" w:rsidRPr="007D1226" w:rsidRDefault="005C4F01" w:rsidP="005C4F01">
      <w:pPr>
        <w:pStyle w:val="a3"/>
        <w:tabs>
          <w:tab w:val="left" w:pos="3420"/>
        </w:tabs>
        <w:ind w:left="456" w:firstLine="228"/>
      </w:pPr>
      <w:r>
        <w:tab/>
      </w:r>
      <w:r>
        <w:rPr>
          <w:rFonts w:hint="eastAsia"/>
        </w:rPr>
        <w:t xml:space="preserve">郵便番号　</w:t>
      </w:r>
    </w:p>
    <w:p w14:paraId="500391FF" w14:textId="1532AA41" w:rsidR="005C4F01" w:rsidRPr="007D1226" w:rsidRDefault="005C4F01" w:rsidP="005C4F01">
      <w:pPr>
        <w:pStyle w:val="a3"/>
        <w:tabs>
          <w:tab w:val="left" w:pos="3420"/>
        </w:tabs>
        <w:ind w:left="456" w:firstLine="228"/>
      </w:pPr>
      <w:r>
        <w:tab/>
      </w:r>
      <w:r w:rsidRPr="007D1226">
        <w:rPr>
          <w:rFonts w:hint="eastAsia"/>
        </w:rPr>
        <w:t>住</w:t>
      </w:r>
      <w:r w:rsidRPr="007D1226">
        <w:rPr>
          <w:rFonts w:hint="eastAsia"/>
        </w:rPr>
        <w:t xml:space="preserve"> </w:t>
      </w:r>
      <w:r w:rsidRPr="007D1226">
        <w:t xml:space="preserve">   </w:t>
      </w:r>
      <w:r w:rsidRPr="007D1226">
        <w:rPr>
          <w:rFonts w:hint="eastAsia"/>
        </w:rPr>
        <w:t>所</w:t>
      </w:r>
      <w:r>
        <w:rPr>
          <w:rFonts w:hint="eastAsia"/>
        </w:rPr>
        <w:t xml:space="preserve">　</w:t>
      </w:r>
    </w:p>
    <w:p w14:paraId="3404C2B9" w14:textId="53BA4B84" w:rsidR="005C4F01" w:rsidRPr="007D1226" w:rsidRDefault="005C4F01" w:rsidP="005C4F01">
      <w:pPr>
        <w:pStyle w:val="a3"/>
        <w:tabs>
          <w:tab w:val="left" w:pos="3420"/>
        </w:tabs>
        <w:ind w:left="456" w:firstLine="228"/>
      </w:pPr>
      <w:r>
        <w:tab/>
      </w:r>
      <w:r w:rsidRPr="007D1226">
        <w:rPr>
          <w:rFonts w:hint="eastAsia"/>
        </w:rPr>
        <w:t>会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>社</w:t>
      </w:r>
      <w:r w:rsidRPr="007D1226">
        <w:rPr>
          <w:rFonts w:hint="eastAsia"/>
        </w:rPr>
        <w:t xml:space="preserve"> </w:t>
      </w:r>
      <w:r w:rsidRPr="007D1226">
        <w:rPr>
          <w:rFonts w:hint="eastAsia"/>
        </w:rPr>
        <w:t>名</w:t>
      </w:r>
      <w:r>
        <w:rPr>
          <w:rFonts w:hint="eastAsia"/>
        </w:rPr>
        <w:t xml:space="preserve">　</w:t>
      </w:r>
    </w:p>
    <w:p w14:paraId="35AEF9F1" w14:textId="2CEFF7DF" w:rsidR="005C4F01" w:rsidRPr="007D1226" w:rsidRDefault="005C4F01" w:rsidP="005C4F01">
      <w:pPr>
        <w:pStyle w:val="a3"/>
        <w:tabs>
          <w:tab w:val="left" w:pos="3420"/>
        </w:tabs>
        <w:ind w:left="456" w:firstLine="228"/>
      </w:pPr>
      <w:r>
        <w:tab/>
      </w:r>
      <w:r w:rsidRPr="007D1226">
        <w:rPr>
          <w:rFonts w:hint="eastAsia"/>
        </w:rPr>
        <w:t>代表者名</w:t>
      </w:r>
      <w:r>
        <w:rPr>
          <w:rFonts w:hint="eastAsia"/>
        </w:rPr>
        <w:t xml:space="preserve">　</w:t>
      </w:r>
    </w:p>
    <w:p w14:paraId="14B75803" w14:textId="77777777" w:rsidR="005C4F01" w:rsidRPr="007D1226" w:rsidRDefault="005C4F01" w:rsidP="005C4F01"/>
    <w:p w14:paraId="58B82D2D" w14:textId="77777777" w:rsidR="005C4F01" w:rsidRPr="007D1226" w:rsidRDefault="005C4F01" w:rsidP="005C4F01"/>
    <w:p w14:paraId="47584F60" w14:textId="47BBA37D" w:rsidR="005C4F01" w:rsidRDefault="005C4F01" w:rsidP="005D5F1B">
      <w:pPr>
        <w:pStyle w:val="a3"/>
        <w:ind w:left="456" w:firstLine="228"/>
      </w:pPr>
      <w:r w:rsidRPr="007D1226">
        <w:rPr>
          <w:rFonts w:hint="eastAsia"/>
        </w:rPr>
        <w:t>七ヶ浜町が実施する「</w:t>
      </w:r>
      <w:r w:rsidR="005D5F1B">
        <w:rPr>
          <w:rFonts w:hint="eastAsia"/>
        </w:rPr>
        <w:t>令和</w:t>
      </w:r>
      <w:r w:rsidR="005D5F1B">
        <w:rPr>
          <w:rFonts w:hint="eastAsia"/>
        </w:rPr>
        <w:t>7</w:t>
      </w:r>
      <w:r w:rsidR="005D5F1B">
        <w:rPr>
          <w:rFonts w:hint="eastAsia"/>
        </w:rPr>
        <w:t>年度</w:t>
      </w:r>
      <w:r w:rsidR="005D5F1B">
        <w:rPr>
          <w:rFonts w:hint="eastAsia"/>
        </w:rPr>
        <w:t>(</w:t>
      </w:r>
      <w:r w:rsidR="005D5F1B">
        <w:rPr>
          <w:rFonts w:hint="eastAsia"/>
        </w:rPr>
        <w:t>仮称</w:t>
      </w:r>
      <w:r w:rsidR="005D5F1B">
        <w:rPr>
          <w:rFonts w:hint="eastAsia"/>
        </w:rPr>
        <w:t>)</w:t>
      </w:r>
      <w:r w:rsidR="005D5F1B">
        <w:rPr>
          <w:rFonts w:hint="eastAsia"/>
        </w:rPr>
        <w:t>七ヶ浜町保健福祉センター　基本構想作成支援及び基本設計等業務委託</w:t>
      </w:r>
      <w:r w:rsidRPr="007D1226">
        <w:rPr>
          <w:rFonts w:hint="eastAsia"/>
        </w:rPr>
        <w:t>」に係る公募型プロポーザルに参加を希望します。</w:t>
      </w:r>
    </w:p>
    <w:p w14:paraId="0FC74267" w14:textId="0A081C6C" w:rsidR="005C4F01" w:rsidRDefault="005C4F01" w:rsidP="005C4F01">
      <w:pPr>
        <w:pStyle w:val="a3"/>
        <w:ind w:left="456" w:firstLine="228"/>
      </w:pPr>
      <w:r>
        <w:rPr>
          <w:rFonts w:hint="eastAsia"/>
        </w:rPr>
        <w:t>なお、</w:t>
      </w:r>
      <w:r w:rsidR="005D5F1B" w:rsidRPr="005D5F1B">
        <w:rPr>
          <w:rFonts w:hint="eastAsia"/>
        </w:rPr>
        <w:t>令和</w:t>
      </w:r>
      <w:r w:rsidR="005D5F1B" w:rsidRPr="005D5F1B">
        <w:rPr>
          <w:rFonts w:hint="eastAsia"/>
        </w:rPr>
        <w:t>7</w:t>
      </w:r>
      <w:r w:rsidR="005D5F1B" w:rsidRPr="005D5F1B">
        <w:rPr>
          <w:rFonts w:hint="eastAsia"/>
        </w:rPr>
        <w:t>年度</w:t>
      </w:r>
      <w:r w:rsidR="005D5F1B" w:rsidRPr="005D5F1B">
        <w:rPr>
          <w:rFonts w:hint="eastAsia"/>
        </w:rPr>
        <w:t>(</w:t>
      </w:r>
      <w:r w:rsidR="005D5F1B" w:rsidRPr="005D5F1B">
        <w:rPr>
          <w:rFonts w:hint="eastAsia"/>
        </w:rPr>
        <w:t>仮称</w:t>
      </w:r>
      <w:r w:rsidR="005D5F1B" w:rsidRPr="005D5F1B">
        <w:rPr>
          <w:rFonts w:hint="eastAsia"/>
        </w:rPr>
        <w:t>)</w:t>
      </w:r>
      <w:r w:rsidR="005D5F1B" w:rsidRPr="005D5F1B">
        <w:rPr>
          <w:rFonts w:hint="eastAsia"/>
        </w:rPr>
        <w:t>七ヶ浜町保健福祉センター　基本構想作成支援及び基本設計等業務委託</w:t>
      </w:r>
      <w:r w:rsidRPr="00F12F4F">
        <w:rPr>
          <w:rFonts w:hint="eastAsia"/>
        </w:rPr>
        <w:t>公募型簡易プロポーザル方式による選定要領</w:t>
      </w:r>
      <w:r>
        <w:rPr>
          <w:rFonts w:hint="eastAsia"/>
        </w:rPr>
        <w:t>に定める参加資格等</w:t>
      </w:r>
      <w:r w:rsidRPr="00254185">
        <w:rPr>
          <w:rFonts w:hint="eastAsia"/>
        </w:rPr>
        <w:t>を全て満たしていることを誓約するとともに、</w:t>
      </w:r>
      <w:r>
        <w:rPr>
          <w:rFonts w:hint="eastAsia"/>
        </w:rPr>
        <w:t>当該事項の</w:t>
      </w:r>
      <w:r w:rsidRPr="00254185">
        <w:rPr>
          <w:rFonts w:hint="eastAsia"/>
        </w:rPr>
        <w:t>確認のため、七ヶ浜町職員がこれらの関係書類等を閲覧することを承諾します。</w:t>
      </w:r>
    </w:p>
    <w:p w14:paraId="6A4B33F8" w14:textId="77777777" w:rsidR="005C4F01" w:rsidRPr="007D1226" w:rsidRDefault="005C4F01" w:rsidP="005C4F01"/>
    <w:p w14:paraId="6215A707" w14:textId="77777777" w:rsidR="005C4F01" w:rsidRPr="007D1226" w:rsidRDefault="005C4F01" w:rsidP="005C4F01">
      <w:pPr>
        <w:pStyle w:val="3"/>
        <w:spacing w:before="181"/>
        <w:ind w:left="762"/>
      </w:pPr>
      <w:r>
        <w:rPr>
          <w:rFonts w:hint="eastAsia"/>
        </w:rPr>
        <w:t>【</w:t>
      </w:r>
      <w:r w:rsidRPr="007D1226">
        <w:rPr>
          <w:rFonts w:hint="eastAsia"/>
        </w:rPr>
        <w:t>連絡担当者</w:t>
      </w:r>
      <w:r>
        <w:rPr>
          <w:rFonts w:hint="eastAsia"/>
        </w:rPr>
        <w:t>】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940"/>
      </w:tblGrid>
      <w:tr w:rsidR="005C4F01" w:rsidRPr="007D1226" w14:paraId="20EA264F" w14:textId="77777777" w:rsidTr="005C4F01">
        <w:trPr>
          <w:trHeight w:val="710"/>
        </w:trPr>
        <w:tc>
          <w:tcPr>
            <w:tcW w:w="2553" w:type="dxa"/>
            <w:vAlign w:val="center"/>
          </w:tcPr>
          <w:p w14:paraId="73B5B3FF" w14:textId="77777777" w:rsidR="005C4F01" w:rsidRPr="007D1226" w:rsidRDefault="005C4F01" w:rsidP="005C4F01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40" w:type="dxa"/>
            <w:vAlign w:val="center"/>
          </w:tcPr>
          <w:p w14:paraId="1CC73287" w14:textId="77777777" w:rsidR="005C4F01" w:rsidRPr="007D1226" w:rsidRDefault="005C4F01" w:rsidP="002B1684"/>
        </w:tc>
      </w:tr>
      <w:tr w:rsidR="005C4F01" w:rsidRPr="007D1226" w14:paraId="2E604382" w14:textId="77777777" w:rsidTr="005C4F01">
        <w:trPr>
          <w:trHeight w:val="710"/>
        </w:trPr>
        <w:tc>
          <w:tcPr>
            <w:tcW w:w="2553" w:type="dxa"/>
            <w:vAlign w:val="center"/>
          </w:tcPr>
          <w:p w14:paraId="51CC6031" w14:textId="77777777" w:rsidR="005C4F01" w:rsidRPr="007D1226" w:rsidRDefault="005C4F01" w:rsidP="005C4F01">
            <w:pPr>
              <w:pStyle w:val="a3"/>
              <w:ind w:leftChars="0" w:left="0" w:firstLineChars="0" w:firstLine="0"/>
            </w:pPr>
            <w:r w:rsidRPr="007D1226">
              <w:rPr>
                <w:rFonts w:hint="eastAsia"/>
              </w:rPr>
              <w:t>担当部署</w:t>
            </w:r>
          </w:p>
        </w:tc>
        <w:tc>
          <w:tcPr>
            <w:tcW w:w="6940" w:type="dxa"/>
            <w:vAlign w:val="center"/>
          </w:tcPr>
          <w:p w14:paraId="28931A2F" w14:textId="77777777" w:rsidR="005C4F01" w:rsidRPr="007D1226" w:rsidRDefault="005C4F01" w:rsidP="002B1684"/>
        </w:tc>
      </w:tr>
      <w:tr w:rsidR="005C4F01" w:rsidRPr="007D1226" w14:paraId="469E99A7" w14:textId="77777777" w:rsidTr="005C4F01">
        <w:trPr>
          <w:trHeight w:val="705"/>
        </w:trPr>
        <w:tc>
          <w:tcPr>
            <w:tcW w:w="2553" w:type="dxa"/>
            <w:vAlign w:val="center"/>
          </w:tcPr>
          <w:p w14:paraId="3E0AA22D" w14:textId="24D522DB" w:rsidR="005C4F01" w:rsidRPr="007D1226" w:rsidRDefault="005C4F01" w:rsidP="005C4F01">
            <w:pPr>
              <w:pStyle w:val="a3"/>
              <w:ind w:leftChars="0" w:left="0" w:firstLineChars="0" w:firstLine="0"/>
            </w:pPr>
            <w:r>
              <w:rPr>
                <w:rFonts w:hint="eastAsia"/>
              </w:rPr>
              <w:t>担当者氏名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フリガナ</w:t>
            </w:r>
            <w:r>
              <w:rPr>
                <w:rFonts w:hint="eastAsia"/>
              </w:rPr>
              <w:t>)</w:t>
            </w:r>
          </w:p>
        </w:tc>
        <w:tc>
          <w:tcPr>
            <w:tcW w:w="6940" w:type="dxa"/>
            <w:vAlign w:val="center"/>
          </w:tcPr>
          <w:p w14:paraId="38FC6AEB" w14:textId="77777777" w:rsidR="005C4F01" w:rsidRPr="007D1226" w:rsidRDefault="005C4F01" w:rsidP="002B1684"/>
        </w:tc>
      </w:tr>
      <w:tr w:rsidR="005C4F01" w:rsidRPr="007D1226" w14:paraId="136D3D19" w14:textId="77777777" w:rsidTr="005C4F01">
        <w:trPr>
          <w:trHeight w:val="720"/>
        </w:trPr>
        <w:tc>
          <w:tcPr>
            <w:tcW w:w="2553" w:type="dxa"/>
            <w:vAlign w:val="center"/>
          </w:tcPr>
          <w:p w14:paraId="4D79852B" w14:textId="77777777" w:rsidR="005C4F01" w:rsidRPr="007D1226" w:rsidRDefault="005C4F01" w:rsidP="005C4F01">
            <w:pPr>
              <w:pStyle w:val="a3"/>
              <w:ind w:leftChars="0" w:left="0" w:firstLineChars="0" w:firstLine="0"/>
            </w:pPr>
            <w:r w:rsidRPr="007D1226">
              <w:rPr>
                <w:rFonts w:hint="eastAsia"/>
              </w:rPr>
              <w:t>電話番号</w:t>
            </w:r>
          </w:p>
        </w:tc>
        <w:tc>
          <w:tcPr>
            <w:tcW w:w="6940" w:type="dxa"/>
            <w:vAlign w:val="center"/>
          </w:tcPr>
          <w:p w14:paraId="49F692DE" w14:textId="77777777" w:rsidR="005C4F01" w:rsidRPr="007D1226" w:rsidRDefault="005C4F01" w:rsidP="002B1684"/>
        </w:tc>
      </w:tr>
      <w:tr w:rsidR="005C4F01" w:rsidRPr="007D1226" w14:paraId="44F1D5CD" w14:textId="77777777" w:rsidTr="005C4F01">
        <w:trPr>
          <w:trHeight w:val="715"/>
        </w:trPr>
        <w:tc>
          <w:tcPr>
            <w:tcW w:w="2553" w:type="dxa"/>
            <w:vAlign w:val="center"/>
          </w:tcPr>
          <w:p w14:paraId="60CD9184" w14:textId="77777777" w:rsidR="005C4F01" w:rsidRPr="007D1226" w:rsidRDefault="005C4F01" w:rsidP="005C4F01">
            <w:pPr>
              <w:pStyle w:val="a3"/>
              <w:ind w:leftChars="0" w:left="0" w:firstLineChars="0" w:firstLine="0"/>
            </w:pPr>
            <w:r w:rsidRPr="007D1226">
              <w:rPr>
                <w:rFonts w:hint="eastAsia"/>
              </w:rPr>
              <w:t>メールアドレス</w:t>
            </w:r>
          </w:p>
        </w:tc>
        <w:tc>
          <w:tcPr>
            <w:tcW w:w="6940" w:type="dxa"/>
            <w:vAlign w:val="center"/>
          </w:tcPr>
          <w:p w14:paraId="49545FF3" w14:textId="77777777" w:rsidR="005C4F01" w:rsidRPr="007D1226" w:rsidRDefault="005C4F01" w:rsidP="002B1684"/>
        </w:tc>
      </w:tr>
    </w:tbl>
    <w:p w14:paraId="0CA4023A" w14:textId="77777777" w:rsidR="005C4F01" w:rsidRDefault="005C4F01" w:rsidP="005C4F01"/>
    <w:p w14:paraId="6369DC15" w14:textId="77777777" w:rsidR="00B46993" w:rsidRPr="00627918" w:rsidRDefault="00B46993" w:rsidP="005C4F01">
      <w:pPr>
        <w:pStyle w:val="a3"/>
        <w:ind w:leftChars="0" w:left="0" w:firstLineChars="0" w:firstLine="0"/>
      </w:pPr>
    </w:p>
    <w:sectPr w:rsidR="00B46993" w:rsidRPr="00627918" w:rsidSect="005C4F01">
      <w:pgSz w:w="11906" w:h="16838"/>
      <w:pgMar w:top="993" w:right="1133" w:bottom="993" w:left="1276" w:header="851" w:footer="992" w:gutter="0"/>
      <w:cols w:space="425"/>
      <w:docGrid w:type="linesAndChars" w:linePitch="362" w:charSpace="-2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B9C04" w14:textId="77777777" w:rsidR="005C4F01" w:rsidRDefault="005C4F01" w:rsidP="00E14F02">
      <w:r>
        <w:separator/>
      </w:r>
    </w:p>
  </w:endnote>
  <w:endnote w:type="continuationSeparator" w:id="0">
    <w:p w14:paraId="4EFC15FC" w14:textId="77777777" w:rsidR="005C4F01" w:rsidRDefault="005C4F01" w:rsidP="00E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821EC" w14:textId="77777777" w:rsidR="005C4F01" w:rsidRDefault="005C4F01" w:rsidP="00E14F02">
      <w:r>
        <w:separator/>
      </w:r>
    </w:p>
  </w:footnote>
  <w:footnote w:type="continuationSeparator" w:id="0">
    <w:p w14:paraId="55CA64E8" w14:textId="77777777" w:rsidR="005C4F01" w:rsidRDefault="005C4F01" w:rsidP="00E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9329D4"/>
    <w:multiLevelType w:val="hybridMultilevel"/>
    <w:tmpl w:val="BB94AAAA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abstractNum w:abstractNumId="1" w15:restartNumberingAfterBreak="0">
    <w:nsid w:val="74F52ABA"/>
    <w:multiLevelType w:val="hybridMultilevel"/>
    <w:tmpl w:val="C812E86A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902324160">
    <w:abstractNumId w:val="1"/>
  </w:num>
  <w:num w:numId="2" w16cid:durableId="143520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39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01"/>
    <w:rsid w:val="000010A0"/>
    <w:rsid w:val="000A1B95"/>
    <w:rsid w:val="000E7069"/>
    <w:rsid w:val="00102CA4"/>
    <w:rsid w:val="001D126D"/>
    <w:rsid w:val="0028228B"/>
    <w:rsid w:val="002C27DA"/>
    <w:rsid w:val="002C7DCF"/>
    <w:rsid w:val="002E4531"/>
    <w:rsid w:val="004447B5"/>
    <w:rsid w:val="00501271"/>
    <w:rsid w:val="00521FEA"/>
    <w:rsid w:val="00531597"/>
    <w:rsid w:val="005537E4"/>
    <w:rsid w:val="00566A7D"/>
    <w:rsid w:val="005741EA"/>
    <w:rsid w:val="005C4F01"/>
    <w:rsid w:val="005D5F1B"/>
    <w:rsid w:val="005E2A43"/>
    <w:rsid w:val="00603B09"/>
    <w:rsid w:val="00624B18"/>
    <w:rsid w:val="00627918"/>
    <w:rsid w:val="006C2B50"/>
    <w:rsid w:val="006D2F47"/>
    <w:rsid w:val="006E2953"/>
    <w:rsid w:val="00721B95"/>
    <w:rsid w:val="00732661"/>
    <w:rsid w:val="00820197"/>
    <w:rsid w:val="00837532"/>
    <w:rsid w:val="0085699A"/>
    <w:rsid w:val="0087053B"/>
    <w:rsid w:val="008D2D96"/>
    <w:rsid w:val="00910C77"/>
    <w:rsid w:val="009B3651"/>
    <w:rsid w:val="00A31D54"/>
    <w:rsid w:val="00B249C3"/>
    <w:rsid w:val="00B46993"/>
    <w:rsid w:val="00CF2765"/>
    <w:rsid w:val="00E1196F"/>
    <w:rsid w:val="00E14F02"/>
    <w:rsid w:val="00EA3E6F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D6D98"/>
  <w15:chartTrackingRefBased/>
  <w15:docId w15:val="{0DC62576-8889-4B7D-A4C4-86EF1491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360" w:lineRule="exact"/>
        <w:ind w:left="1038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F01"/>
    <w:pPr>
      <w:widowControl w:val="0"/>
      <w:spacing w:line="240" w:lineRule="auto"/>
      <w:ind w:left="0" w:firstLine="0"/>
      <w:jc w:val="both"/>
    </w:pPr>
    <w:rPr>
      <w:rFonts w:ascii="ＭＳ 明朝"/>
      <w:sz w:val="24"/>
    </w:rPr>
  </w:style>
  <w:style w:type="paragraph" w:styleId="1">
    <w:name w:val="heading 1"/>
    <w:next w:val="a"/>
    <w:link w:val="10"/>
    <w:qFormat/>
    <w:rsid w:val="00721B95"/>
    <w:pPr>
      <w:keepNext/>
      <w:spacing w:beforeLines="50" w:before="50"/>
      <w:ind w:left="420"/>
      <w:jc w:val="center"/>
      <w:outlineLvl w:val="0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2">
    <w:name w:val="heading 2"/>
    <w:next w:val="a"/>
    <w:link w:val="20"/>
    <w:qFormat/>
    <w:rsid w:val="00721B95"/>
    <w:pPr>
      <w:keepNext/>
      <w:pBdr>
        <w:bottom w:val="single" w:sz="8" w:space="1" w:color="auto"/>
      </w:pBdr>
      <w:spacing w:beforeLines="50" w:before="50" w:afterLines="50" w:after="50"/>
      <w:ind w:leftChars="100" w:left="100"/>
      <w:outlineLvl w:val="1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3">
    <w:name w:val="heading 3"/>
    <w:next w:val="a"/>
    <w:link w:val="30"/>
    <w:qFormat/>
    <w:rsid w:val="00721B95"/>
    <w:pPr>
      <w:keepNext/>
      <w:spacing w:beforeLines="50" w:before="50"/>
      <w:ind w:leftChars="150" w:left="150"/>
      <w:outlineLvl w:val="2"/>
    </w:pPr>
    <w:rPr>
      <w:rFonts w:ascii="BIZ UDPゴシック" w:eastAsia="BIZ UDPゴシック" w:hAnsi="BIZ UDPゴシック" w:cstheme="majorBidi"/>
      <w:sz w:val="24"/>
      <w:szCs w:val="24"/>
    </w:rPr>
  </w:style>
  <w:style w:type="paragraph" w:styleId="4">
    <w:name w:val="heading 4"/>
    <w:next w:val="a"/>
    <w:link w:val="40"/>
    <w:qFormat/>
    <w:rsid w:val="00721B95"/>
    <w:pPr>
      <w:keepNext/>
      <w:ind w:leftChars="150" w:left="150"/>
      <w:outlineLvl w:val="3"/>
    </w:pPr>
    <w:rPr>
      <w:rFonts w:ascii="BIZ UDPゴシック" w:eastAsia="BIZ UDPゴシック" w:hAnsi="BIZ UDPゴシック" w:cstheme="majorBidi"/>
      <w:bCs/>
      <w:sz w:val="22"/>
      <w:szCs w:val="24"/>
    </w:rPr>
  </w:style>
  <w:style w:type="paragraph" w:styleId="5">
    <w:name w:val="heading 5"/>
    <w:next w:val="a"/>
    <w:link w:val="50"/>
    <w:qFormat/>
    <w:rsid w:val="00721B95"/>
    <w:pPr>
      <w:keepNext/>
      <w:spacing w:line="240" w:lineRule="exact"/>
      <w:ind w:leftChars="200" w:left="440"/>
      <w:jc w:val="right"/>
      <w:outlineLvl w:val="4"/>
    </w:pPr>
    <w:rPr>
      <w:rFonts w:ascii="BIZ UDPゴシック" w:eastAsia="BIZ UDPゴシック" w:hAnsi="BIZ UDP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30">
    <w:name w:val="見出し 3 (文字)"/>
    <w:basedOn w:val="a0"/>
    <w:link w:val="3"/>
    <w:rsid w:val="00721B95"/>
    <w:rPr>
      <w:rFonts w:ascii="BIZ UDPゴシック" w:eastAsia="BIZ UDPゴシック" w:hAnsi="BIZ UDPゴシック" w:cstheme="majorBidi"/>
      <w:sz w:val="24"/>
      <w:szCs w:val="24"/>
    </w:rPr>
  </w:style>
  <w:style w:type="character" w:customStyle="1" w:styleId="40">
    <w:name w:val="見出し 4 (文字)"/>
    <w:basedOn w:val="a0"/>
    <w:link w:val="4"/>
    <w:rsid w:val="00721B95"/>
    <w:rPr>
      <w:rFonts w:ascii="BIZ UDPゴシック" w:eastAsia="BIZ UDPゴシック" w:hAnsi="BIZ UDPゴシック" w:cstheme="majorBidi"/>
      <w:bCs/>
      <w:sz w:val="22"/>
      <w:szCs w:val="24"/>
    </w:rPr>
  </w:style>
  <w:style w:type="character" w:customStyle="1" w:styleId="50">
    <w:name w:val="見出し 5 (文字)"/>
    <w:basedOn w:val="a0"/>
    <w:link w:val="5"/>
    <w:rsid w:val="00721B95"/>
    <w:rPr>
      <w:rFonts w:ascii="BIZ UDPゴシック" w:eastAsia="BIZ UDPゴシック" w:hAnsi="BIZ UDPゴシック" w:cstheme="majorBidi"/>
      <w:szCs w:val="24"/>
    </w:rPr>
  </w:style>
  <w:style w:type="paragraph" w:styleId="a3">
    <w:name w:val="Body Text"/>
    <w:aliases w:val="スタイル_本文"/>
    <w:link w:val="a4"/>
    <w:qFormat/>
    <w:rsid w:val="00721B95"/>
    <w:pPr>
      <w:ind w:leftChars="200" w:left="200" w:firstLineChars="100" w:firstLine="100"/>
    </w:pPr>
    <w:rPr>
      <w:rFonts w:ascii="BIZ UD明朝 Medium" w:eastAsia="BIZ UDP明朝 Medium" w:hAnsi="BIZ UD明朝 Medium" w:cstheme="majorBidi"/>
      <w:sz w:val="24"/>
      <w:szCs w:val="24"/>
    </w:rPr>
  </w:style>
  <w:style w:type="character" w:customStyle="1" w:styleId="a4">
    <w:name w:val="本文 (文字)"/>
    <w:aliases w:val="スタイル_本文 (文字)"/>
    <w:basedOn w:val="a0"/>
    <w:link w:val="a3"/>
    <w:rsid w:val="00721B95"/>
    <w:rPr>
      <w:rFonts w:ascii="BIZ UD明朝 Medium" w:eastAsia="BIZ UDP明朝 Medium" w:hAnsi="BIZ UD明朝 Medium" w:cstheme="majorBidi"/>
      <w:sz w:val="24"/>
      <w:szCs w:val="24"/>
    </w:rPr>
  </w:style>
  <w:style w:type="paragraph" w:styleId="a5">
    <w:name w:val="No Spacing"/>
    <w:uiPriority w:val="1"/>
    <w:rsid w:val="00E14F02"/>
    <w:pPr>
      <w:ind w:leftChars="300" w:left="300"/>
    </w:pPr>
    <w:rPr>
      <w:kern w:val="0"/>
      <w:sz w:val="22"/>
      <w:szCs w:val="21"/>
    </w:rPr>
  </w:style>
  <w:style w:type="paragraph" w:styleId="a6">
    <w:name w:val="List Paragraph"/>
    <w:basedOn w:val="a"/>
    <w:uiPriority w:val="34"/>
    <w:rsid w:val="00E14F02"/>
    <w:pPr>
      <w:widowControl/>
      <w:spacing w:line="360" w:lineRule="exact"/>
      <w:ind w:leftChars="400" w:left="840" w:hanging="420"/>
      <w:jc w:val="left"/>
    </w:pPr>
    <w:rPr>
      <w:rFonts w:ascii="BIZ UDP明朝 Medium" w:eastAsia="BIZ UDP明朝 Medium" w:hAnsi="BIZ UDP明朝 Medium"/>
    </w:rPr>
  </w:style>
  <w:style w:type="paragraph" w:styleId="a7">
    <w:name w:val="header"/>
    <w:basedOn w:val="a"/>
    <w:link w:val="a8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8">
    <w:name w:val="ヘッダー (文字)"/>
    <w:basedOn w:val="a0"/>
    <w:link w:val="a7"/>
    <w:uiPriority w:val="99"/>
    <w:rsid w:val="00E14F02"/>
    <w:rPr>
      <w:rFonts w:eastAsiaTheme="minorEastAsia"/>
      <w:sz w:val="24"/>
    </w:rPr>
  </w:style>
  <w:style w:type="paragraph" w:styleId="a9">
    <w:name w:val="footer"/>
    <w:basedOn w:val="a"/>
    <w:link w:val="aa"/>
    <w:uiPriority w:val="99"/>
    <w:unhideWhenUsed/>
    <w:rsid w:val="00E14F02"/>
    <w:pPr>
      <w:widowControl/>
      <w:tabs>
        <w:tab w:val="center" w:pos="4252"/>
        <w:tab w:val="right" w:pos="8504"/>
      </w:tabs>
      <w:snapToGrid w:val="0"/>
      <w:spacing w:line="360" w:lineRule="exact"/>
      <w:ind w:left="1038" w:hanging="420"/>
      <w:jc w:val="left"/>
    </w:pPr>
    <w:rPr>
      <w:rFonts w:ascii="BIZ UDP明朝 Medium" w:eastAsia="BIZ UDP明朝 Medium" w:hAnsi="BIZ UDP明朝 Medium"/>
    </w:rPr>
  </w:style>
  <w:style w:type="character" w:customStyle="1" w:styleId="aa">
    <w:name w:val="フッター (文字)"/>
    <w:basedOn w:val="a0"/>
    <w:link w:val="a9"/>
    <w:uiPriority w:val="99"/>
    <w:rsid w:val="00E14F0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232\Documents\Office%20&#12398;&#12459;&#12473;&#12479;&#12512;%20&#12486;&#12531;&#12503;&#12524;&#12540;&#12488;\20241015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20241015_template.dotx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裕一</dc:creator>
  <cp:keywords/>
  <dc:description/>
  <cp:lastModifiedBy>遠藤　裕一</cp:lastModifiedBy>
  <cp:revision>2</cp:revision>
  <cp:lastPrinted>2024-01-20T07:27:00Z</cp:lastPrinted>
  <dcterms:created xsi:type="dcterms:W3CDTF">2024-12-17T06:52:00Z</dcterms:created>
  <dcterms:modified xsi:type="dcterms:W3CDTF">2024-12-17T06:52:00Z</dcterms:modified>
</cp:coreProperties>
</file>